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E0A0" w14:textId="4F635687" w:rsidR="00926E6C" w:rsidRPr="00DF37A1" w:rsidRDefault="00FB0260" w:rsidP="00926E6C">
      <w:pPr>
        <w:pStyle w:val="H1"/>
        <w:rPr>
          <w:sz w:val="80"/>
          <w:szCs w:val="80"/>
        </w:rPr>
      </w:pPr>
      <w:r>
        <w:rPr>
          <w:sz w:val="80"/>
          <w:szCs w:val="80"/>
        </w:rPr>
        <w:t xml:space="preserve">CMT Group NZ Ltd </w:t>
      </w:r>
      <w:r w:rsidR="00926E6C" w:rsidRPr="00DF37A1">
        <w:rPr>
          <w:sz w:val="80"/>
          <w:szCs w:val="80"/>
        </w:rPr>
        <w:t>Machinery Hire Agreement</w:t>
      </w:r>
    </w:p>
    <w:p w14:paraId="45923B75" w14:textId="77777777" w:rsidR="00926E6C" w:rsidRDefault="00926E6C" w:rsidP="00926E6C"/>
    <w:p w14:paraId="15FFCF79" w14:textId="77777777" w:rsidR="00926E6C" w:rsidRDefault="00926E6C" w:rsidP="00926E6C">
      <w:pPr>
        <w:pStyle w:val="H3"/>
        <w:spacing w:after="0" w:line="240" w:lineRule="auto"/>
      </w:pPr>
      <w:r w:rsidRPr="00926E6C">
        <w:t>1.</w:t>
      </w:r>
      <w:r>
        <w:t xml:space="preserve"> Parties Involved:</w:t>
      </w:r>
    </w:p>
    <w:p w14:paraId="11C711E0" w14:textId="77777777" w:rsidR="00926E6C" w:rsidRDefault="00926E6C" w:rsidP="00926E6C">
      <w:pPr>
        <w:pStyle w:val="H3"/>
        <w:spacing w:after="0" w:line="240" w:lineRule="auto"/>
      </w:pPr>
    </w:p>
    <w:p w14:paraId="1D058BB4" w14:textId="77777777" w:rsidR="00926E6C" w:rsidRDefault="00926E6C" w:rsidP="00926E6C">
      <w:pPr>
        <w:spacing w:line="240" w:lineRule="auto"/>
      </w:pPr>
      <w:r>
        <w:t>This Machinery Hire Agreement is entered into by and between:</w:t>
      </w:r>
    </w:p>
    <w:p w14:paraId="78CD3D3F" w14:textId="77777777" w:rsidR="00926E6C" w:rsidRDefault="00926E6C" w:rsidP="00926E6C">
      <w:pPr>
        <w:spacing w:line="240" w:lineRule="auto"/>
      </w:pPr>
      <w:r w:rsidRPr="00DF37A1">
        <w:rPr>
          <w:b/>
          <w:bCs/>
        </w:rPr>
        <w:t>CMT Group Ltd</w:t>
      </w:r>
      <w:r>
        <w:t xml:space="preserve"> and </w:t>
      </w:r>
      <w:r w:rsidRPr="00DF37A1">
        <w:rPr>
          <w:b/>
          <w:bCs/>
        </w:rPr>
        <w:t xml:space="preserve">Name of </w:t>
      </w:r>
      <w:r>
        <w:rPr>
          <w:b/>
          <w:bCs/>
        </w:rPr>
        <w:t xml:space="preserve">the </w:t>
      </w:r>
      <w:r w:rsidRPr="00DF37A1">
        <w:rPr>
          <w:b/>
          <w:bCs/>
        </w:rPr>
        <w:t>hirer</w:t>
      </w:r>
      <w:r>
        <w:t xml:space="preserve"> </w:t>
      </w:r>
    </w:p>
    <w:p w14:paraId="33DF2108" w14:textId="5BFA341D" w:rsidR="00E850CD" w:rsidRDefault="00E850CD" w:rsidP="00926E6C">
      <w:pPr>
        <w:spacing w:line="240" w:lineRule="auto"/>
      </w:pPr>
      <w:r>
        <w:t>PO#........................................................</w:t>
      </w:r>
      <w:r w:rsidR="00AE2D74">
        <w:t>...................................................................................................</w:t>
      </w:r>
    </w:p>
    <w:p w14:paraId="62748F0B" w14:textId="70FC7065" w:rsidR="00E850CD" w:rsidRDefault="00E850CD" w:rsidP="00926E6C">
      <w:pPr>
        <w:spacing w:line="240" w:lineRule="auto"/>
      </w:pPr>
      <w:r>
        <w:t>Contact name:</w:t>
      </w:r>
      <w:r w:rsidR="00AE2D74">
        <w:t xml:space="preserve"> </w:t>
      </w:r>
      <w:r>
        <w:t>…………………………………………………………………………………………………………………………</w:t>
      </w:r>
      <w:r w:rsidR="00AE2D74">
        <w:t>……</w:t>
      </w:r>
      <w:proofErr w:type="gramStart"/>
      <w:r w:rsidR="00AE2D74">
        <w:t>…..</w:t>
      </w:r>
      <w:proofErr w:type="gramEnd"/>
    </w:p>
    <w:p w14:paraId="0AFEAFDD" w14:textId="783AC223" w:rsidR="00E850CD" w:rsidRDefault="00E850CD" w:rsidP="00926E6C">
      <w:pPr>
        <w:spacing w:line="240" w:lineRule="auto"/>
      </w:pPr>
      <w:r>
        <w:t>Invoice Address: …………………………………………………………………………………………………………………………………………………………</w:t>
      </w:r>
      <w:r w:rsidR="00AE2D74">
        <w:t>.</w:t>
      </w:r>
      <w:r>
        <w:t>………………………………………………………………………………………………………………………………………………………………</w:t>
      </w:r>
      <w:r w:rsidR="00AE2D74">
        <w:t>.</w:t>
      </w:r>
    </w:p>
    <w:p w14:paraId="74B39750" w14:textId="77777777" w:rsidR="00926E6C" w:rsidRDefault="00926E6C" w:rsidP="00926E6C">
      <w:pPr>
        <w:spacing w:line="240" w:lineRule="auto"/>
      </w:pPr>
    </w:p>
    <w:p w14:paraId="28C0DAF7" w14:textId="77777777" w:rsidR="00926E6C" w:rsidRDefault="00926E6C" w:rsidP="00926E6C">
      <w:pPr>
        <w:pStyle w:val="H3"/>
        <w:spacing w:line="240" w:lineRule="auto"/>
      </w:pPr>
      <w:r>
        <w:t>2. Machinery Description:</w:t>
      </w:r>
    </w:p>
    <w:p w14:paraId="099CF5CC" w14:textId="77777777" w:rsidR="00926E6C" w:rsidRDefault="00926E6C" w:rsidP="00926E6C">
      <w:pPr>
        <w:spacing w:line="240" w:lineRule="auto"/>
      </w:pPr>
    </w:p>
    <w:p w14:paraId="658E5232" w14:textId="77777777" w:rsidR="00926E6C" w:rsidRDefault="00926E6C" w:rsidP="00926E6C">
      <w:pPr>
        <w:spacing w:line="240" w:lineRule="auto"/>
      </w:pPr>
      <w:r>
        <w:t>The CMT Group Ltd agrees to rent the following machinery (the "Equipment") to the Hirer:</w:t>
      </w:r>
    </w:p>
    <w:p w14:paraId="1FF4461F" w14:textId="37613609" w:rsidR="00926E6C" w:rsidRPr="00A9725E" w:rsidRDefault="00926E6C" w:rsidP="00926E6C">
      <w:pPr>
        <w:spacing w:line="240" w:lineRule="auto"/>
      </w:pPr>
      <w:r w:rsidRPr="00A9725E">
        <w:t>Equipment name and CMT Number</w:t>
      </w:r>
      <w:r w:rsidR="00693CD5" w:rsidRPr="00A9725E">
        <w:t>…………………………………………………………………………………………………</w:t>
      </w:r>
      <w:r w:rsidR="00A9725E">
        <w:t>….</w:t>
      </w:r>
    </w:p>
    <w:p w14:paraId="7932D3B2" w14:textId="216F3060" w:rsidR="00926E6C" w:rsidRPr="00A9725E" w:rsidRDefault="00693CD5" w:rsidP="00926E6C">
      <w:pPr>
        <w:spacing w:line="240" w:lineRule="auto"/>
      </w:pPr>
      <w:r w:rsidRPr="00A9725E">
        <w:t>Registration number………………………………………………………………………………………………………………………</w:t>
      </w:r>
      <w:r w:rsidR="00A9725E">
        <w:t>……</w:t>
      </w:r>
    </w:p>
    <w:p w14:paraId="30FCD351" w14:textId="519F4C8E" w:rsidR="00A9725E" w:rsidRDefault="00A9725E" w:rsidP="00926E6C">
      <w:pPr>
        <w:spacing w:line="240" w:lineRule="auto"/>
      </w:pPr>
      <w:r>
        <w:t>Is the vehicle fully fuelled? YES/NO</w:t>
      </w:r>
    </w:p>
    <w:p w14:paraId="2DF05BF6" w14:textId="34BF7BCA" w:rsidR="00926E6C" w:rsidRPr="00A9725E" w:rsidRDefault="00774A1D" w:rsidP="00926E6C">
      <w:pPr>
        <w:spacing w:line="240" w:lineRule="auto"/>
      </w:pPr>
      <w:r w:rsidRPr="00A9725E">
        <w:t>Hours/KM’s……………………………………………………………………………………………………………………………………</w:t>
      </w:r>
      <w:r w:rsidR="00A9725E">
        <w:t>……</w:t>
      </w:r>
    </w:p>
    <w:p w14:paraId="7904AF6D" w14:textId="0DA00A0D" w:rsidR="00926E6C" w:rsidRPr="00A9725E" w:rsidRDefault="00A9725E" w:rsidP="00926E6C">
      <w:pPr>
        <w:spacing w:line="240" w:lineRule="auto"/>
      </w:pPr>
      <w:r w:rsidRPr="00A9725E">
        <w:t>List any damage observed on hire collection ………………………………………………………………………………………………………………………………………………………………………………………………………………………………………………………………………………………………………………………………………………………………………………………………………………………………………………………………………………………</w:t>
      </w:r>
    </w:p>
    <w:p w14:paraId="6ECB36EB" w14:textId="77777777" w:rsidR="00A9725E" w:rsidRDefault="00A9725E" w:rsidP="00926E6C">
      <w:pPr>
        <w:pStyle w:val="H3"/>
        <w:spacing w:line="240" w:lineRule="auto"/>
      </w:pPr>
    </w:p>
    <w:p w14:paraId="43CAD83E" w14:textId="6748CC1C" w:rsidR="00926E6C" w:rsidRDefault="00926E6C" w:rsidP="00926E6C">
      <w:pPr>
        <w:pStyle w:val="H3"/>
        <w:spacing w:line="240" w:lineRule="auto"/>
      </w:pPr>
      <w:r>
        <w:t>3. Hire Period:</w:t>
      </w:r>
    </w:p>
    <w:p w14:paraId="5D3404BC" w14:textId="1C6131B9" w:rsidR="00926E6C" w:rsidRDefault="00926E6C" w:rsidP="00926E6C">
      <w:pPr>
        <w:spacing w:line="240" w:lineRule="auto"/>
      </w:pPr>
      <w:r>
        <w:t xml:space="preserve">The hire period shall commence from </w:t>
      </w:r>
      <w:r w:rsidR="00A9725E">
        <w:t xml:space="preserve">     </w:t>
      </w:r>
      <w:r w:rsidRPr="00DF37A1">
        <w:rPr>
          <w:b/>
          <w:bCs/>
        </w:rPr>
        <w:t>/</w:t>
      </w:r>
      <w:r w:rsidR="00A9725E">
        <w:rPr>
          <w:b/>
          <w:bCs/>
        </w:rPr>
        <w:t xml:space="preserve">       </w:t>
      </w:r>
      <w:r w:rsidRPr="00DF37A1">
        <w:rPr>
          <w:b/>
          <w:bCs/>
        </w:rPr>
        <w:t>/</w:t>
      </w:r>
      <w:r w:rsidR="00A9725E">
        <w:rPr>
          <w:b/>
          <w:bCs/>
        </w:rPr>
        <w:t xml:space="preserve">          </w:t>
      </w:r>
      <w:r>
        <w:t xml:space="preserve">– </w:t>
      </w:r>
      <w:r w:rsidR="00A9725E">
        <w:rPr>
          <w:b/>
          <w:bCs/>
        </w:rPr>
        <w:t xml:space="preserve">    </w:t>
      </w:r>
      <w:r w:rsidRPr="00DF37A1">
        <w:rPr>
          <w:b/>
          <w:bCs/>
        </w:rPr>
        <w:t>/</w:t>
      </w:r>
      <w:r w:rsidR="00A9725E">
        <w:rPr>
          <w:b/>
          <w:bCs/>
        </w:rPr>
        <w:t xml:space="preserve">       </w:t>
      </w:r>
      <w:r w:rsidRPr="00DF37A1">
        <w:rPr>
          <w:b/>
          <w:bCs/>
        </w:rPr>
        <w:t>/</w:t>
      </w:r>
      <w:r w:rsidR="00A9725E">
        <w:rPr>
          <w:b/>
          <w:bCs/>
        </w:rPr>
        <w:t xml:space="preserve">       </w:t>
      </w:r>
      <w:r>
        <w:t xml:space="preserve"> unless terminated earlier as per the terms of this Agreement</w:t>
      </w:r>
      <w:r w:rsidR="00583BE9">
        <w:t xml:space="preserve"> and will be returned to point of hire.</w:t>
      </w:r>
    </w:p>
    <w:p w14:paraId="2FA68693" w14:textId="77777777" w:rsidR="00926E6C" w:rsidRDefault="00926E6C" w:rsidP="00926E6C">
      <w:pPr>
        <w:spacing w:line="240" w:lineRule="auto"/>
      </w:pPr>
    </w:p>
    <w:p w14:paraId="22858CEC" w14:textId="57BD436C" w:rsidR="00926E6C" w:rsidRDefault="00926E6C" w:rsidP="00926E6C">
      <w:pPr>
        <w:pStyle w:val="H3"/>
        <w:spacing w:line="240" w:lineRule="auto"/>
      </w:pPr>
      <w:r>
        <w:t>4. Hire Charges:</w:t>
      </w:r>
    </w:p>
    <w:p w14:paraId="787BF334" w14:textId="77777777" w:rsidR="00926E6C" w:rsidRDefault="00926E6C" w:rsidP="00926E6C">
      <w:pPr>
        <w:spacing w:line="240" w:lineRule="auto"/>
      </w:pPr>
    </w:p>
    <w:p w14:paraId="2083C53C" w14:textId="77777777" w:rsidR="00572D0E" w:rsidRDefault="00572D0E" w:rsidP="00926E6C">
      <w:pPr>
        <w:spacing w:line="240" w:lineRule="auto"/>
      </w:pPr>
      <w:r>
        <w:t>The agreed price per hour/KM/Day is as specified below: ……………………………………………………………………………………………………………………………………………………………</w:t>
      </w:r>
    </w:p>
    <w:p w14:paraId="4C17F673" w14:textId="77777777" w:rsidR="00D109DA" w:rsidRDefault="00926E6C" w:rsidP="00926E6C">
      <w:pPr>
        <w:spacing w:line="240" w:lineRule="auto"/>
      </w:pPr>
      <w:r>
        <w:t xml:space="preserve">The Hirer agrees to pay the CMT Group Ltd the agreed-upon hire charges, as specified in this document. </w:t>
      </w:r>
    </w:p>
    <w:p w14:paraId="640058B1" w14:textId="158B5CB5" w:rsidR="00D109DA" w:rsidRDefault="00926E6C" w:rsidP="00926E6C">
      <w:pPr>
        <w:spacing w:line="240" w:lineRule="auto"/>
      </w:pPr>
      <w:r>
        <w:t xml:space="preserve">Payment is </w:t>
      </w:r>
      <w:r w:rsidRPr="00AA33CC">
        <w:rPr>
          <w:b/>
          <w:bCs/>
        </w:rPr>
        <w:t xml:space="preserve">due </w:t>
      </w:r>
      <w:r w:rsidR="00D109DA">
        <w:rPr>
          <w:b/>
          <w:bCs/>
        </w:rPr>
        <w:t>on …………………………………………………………………………………………………………</w:t>
      </w:r>
      <w:r w:rsidR="00D109DA">
        <w:t>………………</w:t>
      </w:r>
    </w:p>
    <w:p w14:paraId="462DF7F1" w14:textId="7A48AC34" w:rsidR="00926E6C" w:rsidRDefault="00926E6C" w:rsidP="00926E6C">
      <w:pPr>
        <w:spacing w:line="240" w:lineRule="auto"/>
      </w:pPr>
      <w:r>
        <w:t xml:space="preserve">and must be made by </w:t>
      </w:r>
      <w:r w:rsidRPr="00AA33CC">
        <w:rPr>
          <w:b/>
          <w:bCs/>
        </w:rPr>
        <w:t xml:space="preserve">[Payment </w:t>
      </w:r>
      <w:r w:rsidR="000434FB" w:rsidRPr="00AA33CC">
        <w:rPr>
          <w:b/>
          <w:bCs/>
        </w:rPr>
        <w:t>Method]</w:t>
      </w:r>
      <w:r w:rsidR="000434FB">
        <w:rPr>
          <w:b/>
          <w:bCs/>
        </w:rPr>
        <w:t xml:space="preserve"> </w:t>
      </w:r>
      <w:r w:rsidR="00D109DA">
        <w:rPr>
          <w:b/>
          <w:bCs/>
        </w:rPr>
        <w:t>…………………………………………………………………………………</w:t>
      </w:r>
      <w:proofErr w:type="gramStart"/>
      <w:r w:rsidR="00D109DA">
        <w:rPr>
          <w:b/>
          <w:bCs/>
        </w:rPr>
        <w:t>…..</w:t>
      </w:r>
      <w:proofErr w:type="gramEnd"/>
    </w:p>
    <w:p w14:paraId="6C8DC1AC" w14:textId="12A5EAC6" w:rsidR="00926E6C" w:rsidRDefault="0065000B" w:rsidP="00926E6C">
      <w:pPr>
        <w:spacing w:line="240" w:lineRule="auto"/>
      </w:pPr>
      <w:r>
        <w:t xml:space="preserve">Payment in </w:t>
      </w:r>
      <w:r w:rsidRPr="0065000B">
        <w:rPr>
          <w:b/>
          <w:bCs/>
        </w:rPr>
        <w:t>advance</w:t>
      </w:r>
      <w:r>
        <w:t xml:space="preserve"> or on </w:t>
      </w:r>
      <w:r w:rsidRPr="0065000B">
        <w:rPr>
          <w:b/>
          <w:bCs/>
        </w:rPr>
        <w:t>return</w:t>
      </w:r>
      <w:r>
        <w:t xml:space="preserve"> (circle one)</w:t>
      </w:r>
      <w:r w:rsidR="00806A82">
        <w:t>. Invoice will be issued immediately.</w:t>
      </w:r>
    </w:p>
    <w:p w14:paraId="5C99958E" w14:textId="012D5E31" w:rsidR="0093086A" w:rsidRDefault="0093086A" w:rsidP="00926E6C">
      <w:pPr>
        <w:spacing w:line="240" w:lineRule="auto"/>
      </w:pPr>
      <w:r>
        <w:t>Checklist (tick when complete)</w:t>
      </w:r>
    </w:p>
    <w:p w14:paraId="0081771A" w14:textId="51D4F014" w:rsidR="00806A82" w:rsidRDefault="00806A82" w:rsidP="0093086A">
      <w:pPr>
        <w:pStyle w:val="ListParagraph"/>
        <w:numPr>
          <w:ilvl w:val="0"/>
          <w:numId w:val="32"/>
        </w:numPr>
        <w:spacing w:line="240" w:lineRule="auto"/>
      </w:pPr>
      <w:r>
        <w:t xml:space="preserve">Family </w:t>
      </w:r>
      <w:r w:rsidR="00624E8C">
        <w:t>approved.</w:t>
      </w:r>
    </w:p>
    <w:p w14:paraId="61B911EC" w14:textId="033E8D68" w:rsidR="00806A82" w:rsidRDefault="00624E8C" w:rsidP="0093086A">
      <w:pPr>
        <w:pStyle w:val="ListParagraph"/>
        <w:numPr>
          <w:ilvl w:val="0"/>
          <w:numId w:val="32"/>
        </w:numPr>
        <w:spacing w:line="240" w:lineRule="auto"/>
      </w:pPr>
      <w:r>
        <w:t xml:space="preserve">Copy of document sent to </w:t>
      </w:r>
      <w:r w:rsidR="0093086A">
        <w:t>ADMIN.</w:t>
      </w:r>
    </w:p>
    <w:p w14:paraId="61F3E847" w14:textId="35E19231" w:rsidR="00624E8C" w:rsidRDefault="00624E8C" w:rsidP="0093086A">
      <w:pPr>
        <w:pStyle w:val="ListParagraph"/>
        <w:numPr>
          <w:ilvl w:val="0"/>
          <w:numId w:val="32"/>
        </w:numPr>
        <w:spacing w:line="240" w:lineRule="auto"/>
      </w:pPr>
      <w:r>
        <w:t xml:space="preserve">Credit check </w:t>
      </w:r>
      <w:r w:rsidR="0093086A">
        <w:t>complete.</w:t>
      </w:r>
    </w:p>
    <w:p w14:paraId="79BE5A79" w14:textId="7046633D" w:rsidR="00624E8C" w:rsidRDefault="00624E8C" w:rsidP="0093086A">
      <w:pPr>
        <w:pStyle w:val="ListParagraph"/>
        <w:numPr>
          <w:ilvl w:val="0"/>
          <w:numId w:val="32"/>
        </w:numPr>
        <w:spacing w:line="240" w:lineRule="auto"/>
      </w:pPr>
      <w:r>
        <w:t xml:space="preserve">Invoice created and sent to </w:t>
      </w:r>
      <w:r w:rsidR="0093086A">
        <w:t>customer.</w:t>
      </w:r>
      <w:r>
        <w:t xml:space="preserve"> </w:t>
      </w:r>
    </w:p>
    <w:p w14:paraId="2425C8A6" w14:textId="77777777" w:rsidR="006640FE" w:rsidRDefault="006640FE" w:rsidP="00926E6C">
      <w:pPr>
        <w:pStyle w:val="H3"/>
        <w:spacing w:line="240" w:lineRule="auto"/>
      </w:pPr>
    </w:p>
    <w:p w14:paraId="4601A165" w14:textId="6248F682" w:rsidR="00926E6C" w:rsidRDefault="00926E6C" w:rsidP="00926E6C">
      <w:pPr>
        <w:pStyle w:val="H3"/>
        <w:spacing w:line="240" w:lineRule="auto"/>
      </w:pPr>
      <w:r>
        <w:t>5. Security Deposit:</w:t>
      </w:r>
    </w:p>
    <w:p w14:paraId="47997CE7" w14:textId="77777777" w:rsidR="00926E6C" w:rsidRDefault="00926E6C" w:rsidP="00926E6C">
      <w:pPr>
        <w:spacing w:line="240" w:lineRule="auto"/>
      </w:pPr>
    </w:p>
    <w:p w14:paraId="66598DB8" w14:textId="77777777" w:rsidR="00926E6C" w:rsidRDefault="00926E6C" w:rsidP="00926E6C">
      <w:pPr>
        <w:spacing w:line="240" w:lineRule="auto"/>
      </w:pPr>
      <w:r>
        <w:t xml:space="preserve">The Hirer shall provide a security deposit of </w:t>
      </w:r>
      <w:r w:rsidRPr="00AA33CC">
        <w:rPr>
          <w:b/>
          <w:bCs/>
        </w:rPr>
        <w:t>30% of the total hire cost</w:t>
      </w:r>
      <w:r>
        <w:t xml:space="preserve"> to be paid on or before the commencement of the hire period. The deposit will be refunded in the case of termination of this Agreement, subject to deductions for any damages or outstanding payments.</w:t>
      </w:r>
    </w:p>
    <w:p w14:paraId="149EC9F3" w14:textId="77777777" w:rsidR="00926E6C" w:rsidRDefault="00926E6C" w:rsidP="00926E6C">
      <w:pPr>
        <w:spacing w:line="240" w:lineRule="auto"/>
      </w:pPr>
    </w:p>
    <w:p w14:paraId="2AB63DA7" w14:textId="77777777" w:rsidR="00926E6C" w:rsidRDefault="00926E6C" w:rsidP="00926E6C">
      <w:pPr>
        <w:pStyle w:val="H3"/>
        <w:spacing w:line="240" w:lineRule="auto"/>
      </w:pPr>
      <w:r>
        <w:t>6. Delivery and Return:</w:t>
      </w:r>
    </w:p>
    <w:p w14:paraId="2C68095C" w14:textId="77777777" w:rsidR="00926E6C" w:rsidRDefault="00926E6C" w:rsidP="00926E6C">
      <w:pPr>
        <w:spacing w:line="240" w:lineRule="auto"/>
      </w:pPr>
    </w:p>
    <w:p w14:paraId="2E3BD229" w14:textId="118DE2B0" w:rsidR="00926E6C" w:rsidRDefault="00926E6C" w:rsidP="00926E6C">
      <w:pPr>
        <w:spacing w:line="240" w:lineRule="auto"/>
      </w:pPr>
      <w:r>
        <w:t>CMT Group will arrange the collection or delivery of the hired equipment with the hirer. The Hirer is responsible for the safe return of the Equipment to a CMT Group-approved location on or before the termination of the hire period, in the same condition as received, excluding normal wear and tear.</w:t>
      </w:r>
      <w:r w:rsidR="00555F6D">
        <w:t xml:space="preserve"> All consumables are at the hirer’s cost</w:t>
      </w:r>
      <w:r w:rsidR="00676D69">
        <w:t xml:space="preserve"> i.e. </w:t>
      </w:r>
      <w:r w:rsidR="00F10C31">
        <w:t xml:space="preserve">blades, saws, fuel etc. </w:t>
      </w:r>
    </w:p>
    <w:p w14:paraId="47FA2A2A" w14:textId="77777777" w:rsidR="00926E6C" w:rsidRDefault="00926E6C" w:rsidP="00926E6C">
      <w:pPr>
        <w:spacing w:line="240" w:lineRule="auto"/>
      </w:pPr>
    </w:p>
    <w:p w14:paraId="63305ABB" w14:textId="77777777" w:rsidR="00926E6C" w:rsidRDefault="00926E6C" w:rsidP="00926E6C">
      <w:pPr>
        <w:pStyle w:val="H3"/>
        <w:spacing w:line="240" w:lineRule="auto"/>
      </w:pPr>
      <w:r>
        <w:t>7. Responsibilities of the Hirer:</w:t>
      </w:r>
    </w:p>
    <w:p w14:paraId="5115B118" w14:textId="77777777" w:rsidR="00926E6C" w:rsidRDefault="00926E6C" w:rsidP="00926E6C">
      <w:pPr>
        <w:spacing w:line="240" w:lineRule="auto"/>
      </w:pPr>
    </w:p>
    <w:p w14:paraId="4837B48B" w14:textId="77777777" w:rsidR="00926E6C" w:rsidRDefault="00926E6C" w:rsidP="00926E6C">
      <w:pPr>
        <w:spacing w:line="240" w:lineRule="auto"/>
      </w:pPr>
      <w:r>
        <w:t>The Hirer is responsible for the proper use and maintenance of the Equipment.</w:t>
      </w:r>
    </w:p>
    <w:p w14:paraId="1C1615A2" w14:textId="77777777" w:rsidR="00926E6C" w:rsidRDefault="00926E6C" w:rsidP="00926E6C">
      <w:pPr>
        <w:spacing w:line="240" w:lineRule="auto"/>
      </w:pPr>
      <w:r>
        <w:t>The Equipment must only be operated by qualified and authorized personnel.</w:t>
      </w:r>
    </w:p>
    <w:p w14:paraId="1648B93A" w14:textId="77777777" w:rsidR="00926E6C" w:rsidRDefault="00926E6C" w:rsidP="00926E6C">
      <w:pPr>
        <w:spacing w:line="240" w:lineRule="auto"/>
      </w:pPr>
      <w:r>
        <w:t>The Hirer shall not sublet or rehire the Equipment without the written consent of CMT Group Ltd.</w:t>
      </w:r>
    </w:p>
    <w:p w14:paraId="7EF6A395" w14:textId="77777777" w:rsidR="00926E6C" w:rsidRDefault="00926E6C" w:rsidP="00926E6C">
      <w:pPr>
        <w:spacing w:line="240" w:lineRule="auto"/>
      </w:pPr>
      <w:r>
        <w:t>Any damage or loss of the Equipment must be reported to CMT Group immediately.</w:t>
      </w:r>
    </w:p>
    <w:p w14:paraId="56EE9033" w14:textId="77777777" w:rsidR="00926E6C" w:rsidRDefault="00926E6C" w:rsidP="00926E6C">
      <w:pPr>
        <w:spacing w:line="240" w:lineRule="auto"/>
      </w:pPr>
    </w:p>
    <w:p w14:paraId="191EE526" w14:textId="77777777" w:rsidR="00926E6C" w:rsidRDefault="00926E6C" w:rsidP="00926E6C">
      <w:pPr>
        <w:pStyle w:val="H3"/>
        <w:spacing w:line="240" w:lineRule="auto"/>
      </w:pPr>
      <w:r>
        <w:t>8. Maintenance and Repairs:</w:t>
      </w:r>
    </w:p>
    <w:p w14:paraId="51499681" w14:textId="77777777" w:rsidR="00926E6C" w:rsidRDefault="00926E6C" w:rsidP="00926E6C">
      <w:pPr>
        <w:spacing w:line="240" w:lineRule="auto"/>
      </w:pPr>
    </w:p>
    <w:p w14:paraId="0F1FB972" w14:textId="77777777" w:rsidR="00926E6C" w:rsidRDefault="00926E6C" w:rsidP="00926E6C">
      <w:pPr>
        <w:spacing w:line="240" w:lineRule="auto"/>
      </w:pPr>
      <w:r>
        <w:t>CMT Group Ltd is responsible for routine maintenance of the Equipment. The Hirer must notify CMT Group promptly of any issues or required repairs. The cost of repairs due to misuse or negligence by the Hirer shall be borne by the Hirer.</w:t>
      </w:r>
    </w:p>
    <w:p w14:paraId="4F19F114" w14:textId="77777777" w:rsidR="00926E6C" w:rsidRDefault="00926E6C" w:rsidP="00926E6C">
      <w:pPr>
        <w:spacing w:line="240" w:lineRule="auto"/>
      </w:pPr>
    </w:p>
    <w:p w14:paraId="31425B9E" w14:textId="77777777" w:rsidR="00926E6C" w:rsidRDefault="00926E6C" w:rsidP="00926E6C">
      <w:pPr>
        <w:pStyle w:val="H3"/>
        <w:spacing w:line="240" w:lineRule="auto"/>
      </w:pPr>
      <w:r>
        <w:t>9. Insurance:</w:t>
      </w:r>
    </w:p>
    <w:p w14:paraId="59C17D96" w14:textId="77777777" w:rsidR="00926E6C" w:rsidRDefault="00926E6C" w:rsidP="00926E6C">
      <w:pPr>
        <w:spacing w:line="240" w:lineRule="auto"/>
      </w:pPr>
    </w:p>
    <w:p w14:paraId="6EFBBE61" w14:textId="77777777" w:rsidR="00926E6C" w:rsidRDefault="00926E6C" w:rsidP="00926E6C">
      <w:pPr>
        <w:spacing w:line="240" w:lineRule="auto"/>
      </w:pPr>
      <w:r>
        <w:t>The Hirer is required to maintain adequate insurance coverage for the Equipment during the hire period, including coverage for loss, theft, and damage. CMT Group must be named as an additional insured party.</w:t>
      </w:r>
    </w:p>
    <w:p w14:paraId="4AC375BD" w14:textId="77777777" w:rsidR="00926E6C" w:rsidRDefault="00926E6C" w:rsidP="00926E6C">
      <w:pPr>
        <w:spacing w:line="240" w:lineRule="auto"/>
      </w:pPr>
    </w:p>
    <w:p w14:paraId="4788C015" w14:textId="77777777" w:rsidR="00926E6C" w:rsidRDefault="00926E6C" w:rsidP="00926E6C">
      <w:pPr>
        <w:pStyle w:val="H3"/>
        <w:spacing w:line="240" w:lineRule="auto"/>
      </w:pPr>
      <w:r>
        <w:t>10. Termination:</w:t>
      </w:r>
    </w:p>
    <w:p w14:paraId="643DB919" w14:textId="77777777" w:rsidR="00926E6C" w:rsidRDefault="00926E6C" w:rsidP="00926E6C">
      <w:pPr>
        <w:spacing w:line="240" w:lineRule="auto"/>
      </w:pPr>
    </w:p>
    <w:p w14:paraId="2EF2DB42" w14:textId="77777777" w:rsidR="00926E6C" w:rsidRDefault="00926E6C" w:rsidP="00926E6C">
      <w:pPr>
        <w:spacing w:line="240" w:lineRule="auto"/>
      </w:pPr>
      <w:r>
        <w:t>Either party may terminate this Agreement with written notice in the event of a material breach by the other party. CMT Group Ltd may terminate immediately if the Hirer fails to make payment or if the Equipment is being used improperly.</w:t>
      </w:r>
    </w:p>
    <w:p w14:paraId="35D25163" w14:textId="77777777" w:rsidR="00926E6C" w:rsidRDefault="00926E6C" w:rsidP="00926E6C">
      <w:pPr>
        <w:spacing w:line="240" w:lineRule="auto"/>
      </w:pPr>
    </w:p>
    <w:p w14:paraId="608917B5" w14:textId="77777777" w:rsidR="00926E6C" w:rsidRDefault="00926E6C" w:rsidP="00926E6C">
      <w:pPr>
        <w:pStyle w:val="H3"/>
        <w:spacing w:line="240" w:lineRule="auto"/>
      </w:pPr>
      <w:r>
        <w:t>11. Governing Law:</w:t>
      </w:r>
    </w:p>
    <w:p w14:paraId="065F654E" w14:textId="77777777" w:rsidR="00926E6C" w:rsidRDefault="00926E6C" w:rsidP="00926E6C">
      <w:pPr>
        <w:spacing w:line="240" w:lineRule="auto"/>
      </w:pPr>
    </w:p>
    <w:p w14:paraId="14BE200E" w14:textId="77777777" w:rsidR="00926E6C" w:rsidRDefault="00926E6C" w:rsidP="00926E6C">
      <w:pPr>
        <w:spacing w:line="240" w:lineRule="auto"/>
      </w:pPr>
      <w:r>
        <w:t>This Agreement shall be governed by and construed in accordance with New Zealand law.</w:t>
      </w:r>
    </w:p>
    <w:p w14:paraId="5CE06DD6" w14:textId="77777777" w:rsidR="00926E6C" w:rsidRDefault="00926E6C" w:rsidP="00926E6C">
      <w:pPr>
        <w:spacing w:line="240" w:lineRule="auto"/>
      </w:pPr>
    </w:p>
    <w:p w14:paraId="28E27FCA" w14:textId="77777777" w:rsidR="00926E6C" w:rsidRDefault="00926E6C" w:rsidP="00926E6C">
      <w:pPr>
        <w:pStyle w:val="H3"/>
        <w:spacing w:line="240" w:lineRule="auto"/>
      </w:pPr>
      <w:r>
        <w:t>12. Miscellaneous:</w:t>
      </w:r>
    </w:p>
    <w:p w14:paraId="144D2215" w14:textId="77777777" w:rsidR="00926E6C" w:rsidRDefault="00926E6C" w:rsidP="00926E6C">
      <w:pPr>
        <w:spacing w:line="240" w:lineRule="auto"/>
      </w:pPr>
    </w:p>
    <w:p w14:paraId="6E212DDB" w14:textId="77777777" w:rsidR="00926E6C" w:rsidRDefault="00926E6C" w:rsidP="00926E6C">
      <w:pPr>
        <w:spacing w:line="240" w:lineRule="auto"/>
      </w:pPr>
      <w:r>
        <w:t>Any modifications to this Agreement must be in writing and signed by both Parties.</w:t>
      </w:r>
    </w:p>
    <w:p w14:paraId="09E92D89" w14:textId="77777777" w:rsidR="00926E6C" w:rsidRDefault="00926E6C" w:rsidP="00926E6C">
      <w:pPr>
        <w:spacing w:line="240" w:lineRule="auto"/>
      </w:pPr>
      <w:r>
        <w:t>This Agreement constitutes the entire understanding between the Parties and supersedes all prior agreements.</w:t>
      </w:r>
    </w:p>
    <w:p w14:paraId="5184A7BA" w14:textId="77777777" w:rsidR="00926E6C" w:rsidRDefault="00926E6C" w:rsidP="00926E6C">
      <w:pPr>
        <w:spacing w:line="240" w:lineRule="auto"/>
      </w:pPr>
      <w:r>
        <w:t>IN WITNESS WHEREOF, the Parties hereto have executed this Machinery Hire Agreement as of the Effective Date.</w:t>
      </w:r>
    </w:p>
    <w:p w14:paraId="692364EF" w14:textId="77777777" w:rsidR="00926E6C" w:rsidRDefault="00926E6C" w:rsidP="00926E6C">
      <w:pPr>
        <w:spacing w:line="240" w:lineRule="auto"/>
      </w:pPr>
    </w:p>
    <w:p w14:paraId="0DE400EA" w14:textId="77777777" w:rsidR="00926E6C" w:rsidRDefault="00926E6C" w:rsidP="00926E6C">
      <w:pPr>
        <w:spacing w:line="240" w:lineRule="auto"/>
      </w:pPr>
      <w:r w:rsidRPr="00AA33CC">
        <w:rPr>
          <w:b/>
          <w:bCs/>
        </w:rPr>
        <w:t>CMT Group Ltd</w:t>
      </w:r>
      <w:r>
        <w:rPr>
          <w:b/>
          <w:bCs/>
        </w:rPr>
        <w:t xml:space="preserve"> </w:t>
      </w:r>
      <w:r w:rsidRPr="00AA33CC">
        <w:t>(</w:t>
      </w:r>
      <w:r>
        <w:t>Owner)</w:t>
      </w:r>
    </w:p>
    <w:p w14:paraId="7F03CD8C" w14:textId="77777777" w:rsidR="00926E6C" w:rsidRDefault="00926E6C" w:rsidP="00926E6C">
      <w:pPr>
        <w:spacing w:line="240" w:lineRule="auto"/>
      </w:pPr>
    </w:p>
    <w:p w14:paraId="4FF16B12" w14:textId="6AF0D79A" w:rsidR="00926E6C" w:rsidRDefault="00926E6C" w:rsidP="00926E6C">
      <w:pPr>
        <w:spacing w:line="240" w:lineRule="auto"/>
        <w:rPr>
          <w:b/>
          <w:bCs/>
        </w:rPr>
      </w:pPr>
      <w:r w:rsidRPr="000C37B2">
        <w:t>Signature:</w:t>
      </w:r>
      <w:r>
        <w:rPr>
          <w:b/>
          <w:bCs/>
        </w:rPr>
        <w:t xml:space="preserve"> ___________________</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w:t>
      </w:r>
      <w:r w:rsidR="00F10C31">
        <w:rPr>
          <w:b/>
          <w:bCs/>
        </w:rPr>
        <w:t>___________________________________</w:t>
      </w:r>
    </w:p>
    <w:p w14:paraId="7BA56B13" w14:textId="77777777" w:rsidR="00926E6C" w:rsidRPr="00AA33CC" w:rsidRDefault="00926E6C" w:rsidP="00926E6C">
      <w:pPr>
        <w:spacing w:line="240" w:lineRule="auto"/>
        <w:rPr>
          <w:b/>
          <w:bCs/>
        </w:rPr>
      </w:pPr>
    </w:p>
    <w:p w14:paraId="1409BA6E" w14:textId="2458510C" w:rsidR="00926E6C" w:rsidRDefault="00926E6C" w:rsidP="00926E6C">
      <w:pPr>
        <w:spacing w:line="240" w:lineRule="auto"/>
      </w:pPr>
      <w:r>
        <w:t xml:space="preserve">Date: </w:t>
      </w:r>
      <w:r w:rsidRPr="00926E6C">
        <w:rPr>
          <w:b/>
          <w:bCs/>
        </w:rPr>
        <w:t>__________________________________________</w:t>
      </w:r>
      <w:r w:rsidR="00F10C31">
        <w:rPr>
          <w:b/>
          <w:bCs/>
        </w:rPr>
        <w:t>___________________________________</w:t>
      </w:r>
    </w:p>
    <w:p w14:paraId="5441D19F" w14:textId="77777777" w:rsidR="00926E6C" w:rsidRDefault="00926E6C" w:rsidP="00926E6C">
      <w:pPr>
        <w:spacing w:line="240" w:lineRule="auto"/>
      </w:pPr>
    </w:p>
    <w:p w14:paraId="7C139B6C" w14:textId="77777777" w:rsidR="00926E6C" w:rsidRDefault="00926E6C" w:rsidP="00926E6C">
      <w:pPr>
        <w:spacing w:line="240" w:lineRule="auto"/>
      </w:pPr>
      <w:r w:rsidRPr="000C37B2">
        <w:rPr>
          <w:b/>
          <w:bCs/>
        </w:rPr>
        <w:t>Hirer company and name</w:t>
      </w:r>
      <w:r>
        <w:t xml:space="preserve"> (Hirer)</w:t>
      </w:r>
    </w:p>
    <w:p w14:paraId="173E7633" w14:textId="77777777" w:rsidR="00926E6C" w:rsidRDefault="00926E6C" w:rsidP="00926E6C">
      <w:pPr>
        <w:spacing w:line="240" w:lineRule="auto"/>
      </w:pPr>
    </w:p>
    <w:p w14:paraId="003DA60D" w14:textId="77777777" w:rsidR="00F10C31" w:rsidRDefault="00F10C31" w:rsidP="00F10C31">
      <w:pPr>
        <w:spacing w:line="240" w:lineRule="auto"/>
        <w:rPr>
          <w:b/>
          <w:bCs/>
        </w:rPr>
      </w:pPr>
      <w:r w:rsidRPr="000C37B2">
        <w:t>Signature:</w:t>
      </w:r>
      <w:r>
        <w:rPr>
          <w:b/>
          <w:bCs/>
        </w:rPr>
        <w:t xml:space="preserve"> ___________________</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______________________________________________________</w:t>
      </w:r>
    </w:p>
    <w:p w14:paraId="5817E6C9" w14:textId="77777777" w:rsidR="00F10C31" w:rsidRPr="00AA33CC" w:rsidRDefault="00F10C31" w:rsidP="00F10C31">
      <w:pPr>
        <w:spacing w:line="240" w:lineRule="auto"/>
        <w:rPr>
          <w:b/>
          <w:bCs/>
        </w:rPr>
      </w:pPr>
    </w:p>
    <w:p w14:paraId="27FD915A" w14:textId="77777777" w:rsidR="00F10C31" w:rsidRDefault="00F10C31" w:rsidP="00F10C31">
      <w:pPr>
        <w:spacing w:line="240" w:lineRule="auto"/>
      </w:pPr>
      <w:r>
        <w:t xml:space="preserve">Date: </w:t>
      </w:r>
      <w:r w:rsidRPr="00926E6C">
        <w:rPr>
          <w:b/>
          <w:bCs/>
        </w:rPr>
        <w:t>__________________________________________</w:t>
      </w:r>
      <w:r>
        <w:rPr>
          <w:b/>
          <w:bCs/>
        </w:rPr>
        <w:t>___________________________________</w:t>
      </w:r>
    </w:p>
    <w:p w14:paraId="16F92760" w14:textId="38146413" w:rsidR="00926E6C" w:rsidRDefault="00926E6C" w:rsidP="00926E6C">
      <w:pPr>
        <w:spacing w:line="240" w:lineRule="auto"/>
      </w:pPr>
    </w:p>
    <w:sectPr w:rsidR="00926E6C" w:rsidSect="00A7148B">
      <w:headerReference w:type="default" r:id="rId11"/>
      <w:footerReference w:type="even" r:id="rId12"/>
      <w:headerReference w:type="first" r:id="rId13"/>
      <w:type w:val="continuous"/>
      <w:pgSz w:w="11900" w:h="16840" w:code="9"/>
      <w:pgMar w:top="1985" w:right="1440" w:bottom="2155"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0F63" w14:textId="77777777" w:rsidR="00A7148B" w:rsidRDefault="00A7148B" w:rsidP="00E2632A">
      <w:r>
        <w:separator/>
      </w:r>
    </w:p>
  </w:endnote>
  <w:endnote w:type="continuationSeparator" w:id="0">
    <w:p w14:paraId="3EE56179" w14:textId="77777777" w:rsidR="00A7148B" w:rsidRDefault="00A7148B" w:rsidP="00E2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473997"/>
      <w:docPartObj>
        <w:docPartGallery w:val="Page Numbers (Bottom of Page)"/>
        <w:docPartUnique/>
      </w:docPartObj>
    </w:sdtPr>
    <w:sdtEndPr>
      <w:rPr>
        <w:rStyle w:val="PageNumber"/>
      </w:rPr>
    </w:sdtEndPr>
    <w:sdtContent>
      <w:p w14:paraId="42D2C98D" w14:textId="77777777" w:rsidR="0035743E" w:rsidRDefault="0035743E" w:rsidP="0035743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8B034A" w14:textId="77777777" w:rsidR="0035743E" w:rsidRDefault="0035743E" w:rsidP="0035743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8765" w14:textId="77777777" w:rsidR="00A7148B" w:rsidRDefault="00A7148B" w:rsidP="00E2632A">
      <w:r>
        <w:separator/>
      </w:r>
    </w:p>
  </w:footnote>
  <w:footnote w:type="continuationSeparator" w:id="0">
    <w:p w14:paraId="18084138" w14:textId="77777777" w:rsidR="00A7148B" w:rsidRDefault="00A7148B" w:rsidP="00E2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9337" w14:textId="77777777" w:rsidR="00A22DF4" w:rsidRDefault="00A22DF4">
    <w:pPr>
      <w:pStyle w:val="Header"/>
    </w:pPr>
    <w:r>
      <w:rPr>
        <w:rFonts w:ascii="Arial" w:hAnsi="Arial" w:cs="Arial"/>
        <w:noProof/>
        <w:color w:val="FFFFFF" w:themeColor="background1"/>
        <w:lang w:val="mi-NZ"/>
      </w:rPr>
      <w:drawing>
        <wp:anchor distT="0" distB="0" distL="114300" distR="114300" simplePos="0" relativeHeight="251665408" behindDoc="1" locked="0" layoutInCell="1" allowOverlap="1" wp14:anchorId="78064713" wp14:editId="23E18CBB">
          <wp:simplePos x="0" y="0"/>
          <wp:positionH relativeFrom="page">
            <wp:align>center</wp:align>
          </wp:positionH>
          <wp:positionV relativeFrom="page">
            <wp:align>center</wp:align>
          </wp:positionV>
          <wp:extent cx="7547082" cy="10675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7082" cy="10675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B09" w14:textId="77777777" w:rsidR="009D4824" w:rsidRPr="006576F0" w:rsidRDefault="006576F0" w:rsidP="006576F0">
    <w:pPr>
      <w:pStyle w:val="Header"/>
    </w:pPr>
    <w:r>
      <w:rPr>
        <w:noProof/>
      </w:rPr>
      <w:drawing>
        <wp:anchor distT="0" distB="0" distL="114300" distR="114300" simplePos="0" relativeHeight="251664384" behindDoc="1" locked="0" layoutInCell="1" allowOverlap="1" wp14:anchorId="1EE099E8" wp14:editId="297D270F">
          <wp:simplePos x="0" y="0"/>
          <wp:positionH relativeFrom="page">
            <wp:align>center</wp:align>
          </wp:positionH>
          <wp:positionV relativeFrom="page">
            <wp:align>center</wp:align>
          </wp:positionV>
          <wp:extent cx="7554276"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276"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5.75pt;height:36pt" o:bullet="t">
        <v:imagedata r:id="rId1" o:title="Bulletpoint"/>
      </v:shape>
    </w:pict>
  </w:numPicBullet>
  <w:abstractNum w:abstractNumId="0" w15:restartNumberingAfterBreak="0">
    <w:nsid w:val="FFFFFF7C"/>
    <w:multiLevelType w:val="singleLevel"/>
    <w:tmpl w:val="EBAAA1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23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667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000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327B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8C8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20B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E2BF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4047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6F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41739"/>
    <w:multiLevelType w:val="hybridMultilevel"/>
    <w:tmpl w:val="252E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46EFB"/>
    <w:multiLevelType w:val="hybridMultilevel"/>
    <w:tmpl w:val="342CE9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EB80834"/>
    <w:multiLevelType w:val="multilevel"/>
    <w:tmpl w:val="D6A281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3" w15:restartNumberingAfterBreak="0">
    <w:nsid w:val="34C11FA7"/>
    <w:multiLevelType w:val="hybridMultilevel"/>
    <w:tmpl w:val="CFDE10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D232D9B"/>
    <w:multiLevelType w:val="hybridMultilevel"/>
    <w:tmpl w:val="7AAA2DDC"/>
    <w:lvl w:ilvl="0" w:tplc="04B00D08">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55642C0"/>
    <w:multiLevelType w:val="hybridMultilevel"/>
    <w:tmpl w:val="15BA08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AB82B14"/>
    <w:multiLevelType w:val="hybridMultilevel"/>
    <w:tmpl w:val="44C00CFE"/>
    <w:lvl w:ilvl="0" w:tplc="EB1C337A">
      <w:start w:val="1"/>
      <w:numFmt w:val="bullet"/>
      <w:pStyle w:val="Bullet"/>
      <w:lvlText w:val=""/>
      <w:lvlPicBulletId w:val="0"/>
      <w:lvlJc w:val="left"/>
      <w:pPr>
        <w:ind w:left="720" w:hanging="323"/>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F17DF2"/>
    <w:multiLevelType w:val="hybridMultilevel"/>
    <w:tmpl w:val="DCF4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F4D4F"/>
    <w:multiLevelType w:val="hybridMultilevel"/>
    <w:tmpl w:val="C8004808"/>
    <w:lvl w:ilvl="0" w:tplc="F148044A">
      <w:start w:val="1"/>
      <w:numFmt w:val="bullet"/>
      <w:pStyle w:val="BulletCM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02936CD"/>
    <w:multiLevelType w:val="multilevel"/>
    <w:tmpl w:val="2BB656A6"/>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74CA388C"/>
    <w:multiLevelType w:val="multilevel"/>
    <w:tmpl w:val="3C3C21B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1" w15:restartNumberingAfterBreak="0">
    <w:nsid w:val="7E583E02"/>
    <w:multiLevelType w:val="hybridMultilevel"/>
    <w:tmpl w:val="7276A35C"/>
    <w:lvl w:ilvl="0" w:tplc="FA0C682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3419437">
    <w:abstractNumId w:val="20"/>
  </w:num>
  <w:num w:numId="2" w16cid:durableId="1183741144">
    <w:abstractNumId w:val="19"/>
  </w:num>
  <w:num w:numId="3" w16cid:durableId="1643923535">
    <w:abstractNumId w:val="18"/>
  </w:num>
  <w:num w:numId="4" w16cid:durableId="1738816046">
    <w:abstractNumId w:val="10"/>
  </w:num>
  <w:num w:numId="5" w16cid:durableId="436339021">
    <w:abstractNumId w:val="21"/>
  </w:num>
  <w:num w:numId="6" w16cid:durableId="1994486830">
    <w:abstractNumId w:val="16"/>
  </w:num>
  <w:num w:numId="7" w16cid:durableId="1622762454">
    <w:abstractNumId w:val="0"/>
  </w:num>
  <w:num w:numId="8" w16cid:durableId="435365902">
    <w:abstractNumId w:val="1"/>
  </w:num>
  <w:num w:numId="9" w16cid:durableId="2131894464">
    <w:abstractNumId w:val="2"/>
  </w:num>
  <w:num w:numId="10" w16cid:durableId="335159186">
    <w:abstractNumId w:val="3"/>
  </w:num>
  <w:num w:numId="11" w16cid:durableId="296373666">
    <w:abstractNumId w:val="8"/>
  </w:num>
  <w:num w:numId="12" w16cid:durableId="805440126">
    <w:abstractNumId w:val="4"/>
  </w:num>
  <w:num w:numId="13" w16cid:durableId="957179656">
    <w:abstractNumId w:val="5"/>
  </w:num>
  <w:num w:numId="14" w16cid:durableId="33703673">
    <w:abstractNumId w:val="6"/>
  </w:num>
  <w:num w:numId="15" w16cid:durableId="1168718475">
    <w:abstractNumId w:val="7"/>
  </w:num>
  <w:num w:numId="16" w16cid:durableId="1193230649">
    <w:abstractNumId w:val="9"/>
  </w:num>
  <w:num w:numId="17" w16cid:durableId="339623952">
    <w:abstractNumId w:val="0"/>
  </w:num>
  <w:num w:numId="18" w16cid:durableId="1578980527">
    <w:abstractNumId w:val="1"/>
  </w:num>
  <w:num w:numId="19" w16cid:durableId="1712457113">
    <w:abstractNumId w:val="2"/>
  </w:num>
  <w:num w:numId="20" w16cid:durableId="1009406565">
    <w:abstractNumId w:val="3"/>
  </w:num>
  <w:num w:numId="21" w16cid:durableId="1821925287">
    <w:abstractNumId w:val="8"/>
  </w:num>
  <w:num w:numId="22" w16cid:durableId="1811510245">
    <w:abstractNumId w:val="4"/>
  </w:num>
  <w:num w:numId="23" w16cid:durableId="645820274">
    <w:abstractNumId w:val="5"/>
  </w:num>
  <w:num w:numId="24" w16cid:durableId="93786044">
    <w:abstractNumId w:val="6"/>
  </w:num>
  <w:num w:numId="25" w16cid:durableId="1845625153">
    <w:abstractNumId w:val="7"/>
  </w:num>
  <w:num w:numId="26" w16cid:durableId="1548181947">
    <w:abstractNumId w:val="9"/>
  </w:num>
  <w:num w:numId="27" w16cid:durableId="1267074748">
    <w:abstractNumId w:val="12"/>
  </w:num>
  <w:num w:numId="28" w16cid:durableId="36590876">
    <w:abstractNumId w:val="17"/>
  </w:num>
  <w:num w:numId="29" w16cid:durableId="1076394713">
    <w:abstractNumId w:val="11"/>
  </w:num>
  <w:num w:numId="30" w16cid:durableId="277161">
    <w:abstractNumId w:val="13"/>
  </w:num>
  <w:num w:numId="31" w16cid:durableId="145324971">
    <w:abstractNumId w:val="15"/>
  </w:num>
  <w:num w:numId="32" w16cid:durableId="539706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6C"/>
    <w:rsid w:val="000150E2"/>
    <w:rsid w:val="000434FB"/>
    <w:rsid w:val="000735FE"/>
    <w:rsid w:val="0013519D"/>
    <w:rsid w:val="001B2D35"/>
    <w:rsid w:val="001E0827"/>
    <w:rsid w:val="001E5C90"/>
    <w:rsid w:val="00257D9A"/>
    <w:rsid w:val="002C7150"/>
    <w:rsid w:val="002E7563"/>
    <w:rsid w:val="0035743E"/>
    <w:rsid w:val="003A4606"/>
    <w:rsid w:val="003F27D2"/>
    <w:rsid w:val="00411C96"/>
    <w:rsid w:val="004920CE"/>
    <w:rsid w:val="004A749C"/>
    <w:rsid w:val="004B3738"/>
    <w:rsid w:val="0050418B"/>
    <w:rsid w:val="00555F6D"/>
    <w:rsid w:val="00572D0E"/>
    <w:rsid w:val="00583BE9"/>
    <w:rsid w:val="00585B3A"/>
    <w:rsid w:val="005A5C76"/>
    <w:rsid w:val="005E17DB"/>
    <w:rsid w:val="0062161C"/>
    <w:rsid w:val="00624E8C"/>
    <w:rsid w:val="0065000B"/>
    <w:rsid w:val="006576F0"/>
    <w:rsid w:val="006640FE"/>
    <w:rsid w:val="00676D69"/>
    <w:rsid w:val="00693CD5"/>
    <w:rsid w:val="006D13A7"/>
    <w:rsid w:val="006D5209"/>
    <w:rsid w:val="006F708D"/>
    <w:rsid w:val="0071642C"/>
    <w:rsid w:val="007576A9"/>
    <w:rsid w:val="00774A1D"/>
    <w:rsid w:val="007B334A"/>
    <w:rsid w:val="00806A82"/>
    <w:rsid w:val="0081641D"/>
    <w:rsid w:val="00827B36"/>
    <w:rsid w:val="008B5BB2"/>
    <w:rsid w:val="00926E6C"/>
    <w:rsid w:val="0093086A"/>
    <w:rsid w:val="009653CB"/>
    <w:rsid w:val="009C03FE"/>
    <w:rsid w:val="009D4824"/>
    <w:rsid w:val="00A22DF4"/>
    <w:rsid w:val="00A54A5E"/>
    <w:rsid w:val="00A57A3A"/>
    <w:rsid w:val="00A7148B"/>
    <w:rsid w:val="00A767D6"/>
    <w:rsid w:val="00A9725E"/>
    <w:rsid w:val="00A97CEA"/>
    <w:rsid w:val="00AE2D74"/>
    <w:rsid w:val="00B078E1"/>
    <w:rsid w:val="00B20343"/>
    <w:rsid w:val="00B206BA"/>
    <w:rsid w:val="00B360B7"/>
    <w:rsid w:val="00B425B0"/>
    <w:rsid w:val="00B43C23"/>
    <w:rsid w:val="00B950FD"/>
    <w:rsid w:val="00BA057E"/>
    <w:rsid w:val="00BF6476"/>
    <w:rsid w:val="00C5086F"/>
    <w:rsid w:val="00C52359"/>
    <w:rsid w:val="00C52F61"/>
    <w:rsid w:val="00C831F9"/>
    <w:rsid w:val="00C9206B"/>
    <w:rsid w:val="00CC4F74"/>
    <w:rsid w:val="00CD76CD"/>
    <w:rsid w:val="00CF7086"/>
    <w:rsid w:val="00D109DA"/>
    <w:rsid w:val="00D376E5"/>
    <w:rsid w:val="00D756C7"/>
    <w:rsid w:val="00D81F69"/>
    <w:rsid w:val="00D85DA8"/>
    <w:rsid w:val="00DA31D0"/>
    <w:rsid w:val="00DB4F4A"/>
    <w:rsid w:val="00DE0BE5"/>
    <w:rsid w:val="00E2632A"/>
    <w:rsid w:val="00E850CD"/>
    <w:rsid w:val="00EA3E6E"/>
    <w:rsid w:val="00EB0AC3"/>
    <w:rsid w:val="00EC4F90"/>
    <w:rsid w:val="00EF2018"/>
    <w:rsid w:val="00EF65E8"/>
    <w:rsid w:val="00F10C31"/>
    <w:rsid w:val="00F1125C"/>
    <w:rsid w:val="00F12986"/>
    <w:rsid w:val="00F344E9"/>
    <w:rsid w:val="00F3642D"/>
    <w:rsid w:val="00F40857"/>
    <w:rsid w:val="00F41B2A"/>
    <w:rsid w:val="00F54865"/>
    <w:rsid w:val="00F75FDD"/>
    <w:rsid w:val="00F92078"/>
    <w:rsid w:val="00FB0260"/>
    <w:rsid w:val="00FB44B9"/>
    <w:rsid w:val="00FD0B9D"/>
    <w:rsid w:val="00FE6D20"/>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7FAD1"/>
  <w15:chartTrackingRefBased/>
  <w15:docId w15:val="{70466FC6-E367-4FFF-BC7B-9B4D43C9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31"/>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rsid w:val="008B5B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B425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unhideWhenUsed/>
    <w:rsid w:val="00B425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32A"/>
    <w:pPr>
      <w:tabs>
        <w:tab w:val="center" w:pos="4680"/>
        <w:tab w:val="right" w:pos="9360"/>
      </w:tabs>
    </w:pPr>
  </w:style>
  <w:style w:type="character" w:customStyle="1" w:styleId="HeaderChar">
    <w:name w:val="Header Char"/>
    <w:basedOn w:val="DefaultParagraphFont"/>
    <w:link w:val="Header"/>
    <w:uiPriority w:val="99"/>
    <w:rsid w:val="00E2632A"/>
  </w:style>
  <w:style w:type="paragraph" w:styleId="Footer">
    <w:name w:val="footer"/>
    <w:basedOn w:val="Normal"/>
    <w:link w:val="FooterChar"/>
    <w:uiPriority w:val="99"/>
    <w:unhideWhenUsed/>
    <w:rsid w:val="00E2632A"/>
    <w:pPr>
      <w:tabs>
        <w:tab w:val="center" w:pos="4680"/>
        <w:tab w:val="right" w:pos="9360"/>
      </w:tabs>
    </w:pPr>
  </w:style>
  <w:style w:type="character" w:customStyle="1" w:styleId="FooterChar">
    <w:name w:val="Footer Char"/>
    <w:basedOn w:val="DefaultParagraphFont"/>
    <w:link w:val="Footer"/>
    <w:uiPriority w:val="99"/>
    <w:rsid w:val="00E2632A"/>
  </w:style>
  <w:style w:type="paragraph" w:customStyle="1" w:styleId="BasicParagraph">
    <w:name w:val="[Basic Paragraph]"/>
    <w:basedOn w:val="Normal"/>
    <w:uiPriority w:val="99"/>
    <w:rsid w:val="00E2632A"/>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Heading1Char">
    <w:name w:val="Heading 1 Char"/>
    <w:basedOn w:val="DefaultParagraphFont"/>
    <w:link w:val="Heading1"/>
    <w:uiPriority w:val="9"/>
    <w:rsid w:val="008B5B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8B5BB2"/>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8B5BB2"/>
    <w:pPr>
      <w:spacing w:before="120"/>
    </w:pPr>
    <w:rPr>
      <w:rFonts w:cstheme="minorHAnsi"/>
      <w:b/>
      <w:bCs/>
      <w:i/>
      <w:iCs/>
    </w:rPr>
  </w:style>
  <w:style w:type="paragraph" w:styleId="TOC2">
    <w:name w:val="toc 2"/>
    <w:basedOn w:val="Normal"/>
    <w:next w:val="Normal"/>
    <w:autoRedefine/>
    <w:uiPriority w:val="39"/>
    <w:unhideWhenUsed/>
    <w:rsid w:val="008B5BB2"/>
    <w:pPr>
      <w:spacing w:before="120"/>
      <w:ind w:left="240"/>
    </w:pPr>
    <w:rPr>
      <w:rFonts w:cstheme="minorHAnsi"/>
      <w:b/>
      <w:bCs/>
    </w:rPr>
  </w:style>
  <w:style w:type="paragraph" w:styleId="TOC3">
    <w:name w:val="toc 3"/>
    <w:basedOn w:val="Normal"/>
    <w:next w:val="Normal"/>
    <w:autoRedefine/>
    <w:uiPriority w:val="39"/>
    <w:unhideWhenUsed/>
    <w:rsid w:val="008B5BB2"/>
    <w:pPr>
      <w:ind w:left="480"/>
    </w:pPr>
    <w:rPr>
      <w:rFonts w:cstheme="minorHAnsi"/>
      <w:sz w:val="20"/>
      <w:szCs w:val="20"/>
    </w:rPr>
  </w:style>
  <w:style w:type="paragraph" w:styleId="TOC4">
    <w:name w:val="toc 4"/>
    <w:basedOn w:val="Normal"/>
    <w:next w:val="Normal"/>
    <w:autoRedefine/>
    <w:uiPriority w:val="39"/>
    <w:unhideWhenUsed/>
    <w:rsid w:val="008B5BB2"/>
    <w:pPr>
      <w:ind w:left="720"/>
    </w:pPr>
    <w:rPr>
      <w:rFonts w:cstheme="minorHAnsi"/>
      <w:sz w:val="20"/>
      <w:szCs w:val="20"/>
    </w:rPr>
  </w:style>
  <w:style w:type="paragraph" w:styleId="TOC5">
    <w:name w:val="toc 5"/>
    <w:basedOn w:val="Normal"/>
    <w:next w:val="Normal"/>
    <w:autoRedefine/>
    <w:uiPriority w:val="39"/>
    <w:unhideWhenUsed/>
    <w:rsid w:val="008B5BB2"/>
    <w:pPr>
      <w:ind w:left="960"/>
    </w:pPr>
    <w:rPr>
      <w:rFonts w:cstheme="minorHAnsi"/>
      <w:sz w:val="20"/>
      <w:szCs w:val="20"/>
    </w:rPr>
  </w:style>
  <w:style w:type="paragraph" w:styleId="TOC6">
    <w:name w:val="toc 6"/>
    <w:basedOn w:val="Normal"/>
    <w:next w:val="Normal"/>
    <w:autoRedefine/>
    <w:uiPriority w:val="39"/>
    <w:unhideWhenUsed/>
    <w:rsid w:val="008B5BB2"/>
    <w:pPr>
      <w:ind w:left="1200"/>
    </w:pPr>
    <w:rPr>
      <w:rFonts w:cstheme="minorHAnsi"/>
      <w:sz w:val="20"/>
      <w:szCs w:val="20"/>
    </w:rPr>
  </w:style>
  <w:style w:type="paragraph" w:styleId="TOC7">
    <w:name w:val="toc 7"/>
    <w:basedOn w:val="Normal"/>
    <w:next w:val="Normal"/>
    <w:autoRedefine/>
    <w:uiPriority w:val="39"/>
    <w:unhideWhenUsed/>
    <w:rsid w:val="008B5BB2"/>
    <w:pPr>
      <w:ind w:left="1440"/>
    </w:pPr>
    <w:rPr>
      <w:rFonts w:cstheme="minorHAnsi"/>
      <w:sz w:val="20"/>
      <w:szCs w:val="20"/>
    </w:rPr>
  </w:style>
  <w:style w:type="paragraph" w:styleId="TOC8">
    <w:name w:val="toc 8"/>
    <w:basedOn w:val="Normal"/>
    <w:next w:val="Normal"/>
    <w:autoRedefine/>
    <w:uiPriority w:val="39"/>
    <w:unhideWhenUsed/>
    <w:rsid w:val="008B5BB2"/>
    <w:pPr>
      <w:ind w:left="1680"/>
    </w:pPr>
    <w:rPr>
      <w:rFonts w:cstheme="minorHAnsi"/>
      <w:sz w:val="20"/>
      <w:szCs w:val="20"/>
    </w:rPr>
  </w:style>
  <w:style w:type="paragraph" w:styleId="TOC9">
    <w:name w:val="toc 9"/>
    <w:basedOn w:val="Normal"/>
    <w:next w:val="Normal"/>
    <w:autoRedefine/>
    <w:uiPriority w:val="39"/>
    <w:unhideWhenUsed/>
    <w:rsid w:val="008B5BB2"/>
    <w:pPr>
      <w:ind w:left="1920"/>
    </w:pPr>
    <w:rPr>
      <w:rFonts w:cstheme="minorHAnsi"/>
      <w:sz w:val="20"/>
      <w:szCs w:val="20"/>
    </w:rPr>
  </w:style>
  <w:style w:type="paragraph" w:customStyle="1" w:styleId="Style1">
    <w:name w:val="Style1"/>
    <w:basedOn w:val="TOCHeading"/>
    <w:rsid w:val="008B5BB2"/>
    <w:rPr>
      <w:rFonts w:ascii="Arial" w:hAnsi="Arial"/>
    </w:rPr>
  </w:style>
  <w:style w:type="paragraph" w:styleId="NoSpacing">
    <w:name w:val="No Spacing"/>
    <w:uiPriority w:val="1"/>
    <w:rsid w:val="008B5BB2"/>
  </w:style>
  <w:style w:type="paragraph" w:customStyle="1" w:styleId="H2">
    <w:name w:val="H2"/>
    <w:basedOn w:val="Normal"/>
    <w:qFormat/>
    <w:rsid w:val="004A749C"/>
    <w:rPr>
      <w:rFonts w:ascii="Calibri" w:hAnsi="Calibri" w:cs="Arial"/>
      <w:b/>
      <w:bCs/>
      <w:color w:val="FF8933"/>
      <w:sz w:val="40"/>
      <w:szCs w:val="40"/>
      <w:lang w:val="mi-NZ"/>
    </w:rPr>
  </w:style>
  <w:style w:type="paragraph" w:customStyle="1" w:styleId="H1">
    <w:name w:val="H1"/>
    <w:basedOn w:val="Normal"/>
    <w:qFormat/>
    <w:rsid w:val="004A749C"/>
    <w:rPr>
      <w:rFonts w:ascii="Calibri" w:hAnsi="Calibri" w:cs="Arial"/>
      <w:b/>
      <w:bCs/>
      <w:color w:val="FF8933"/>
      <w:sz w:val="96"/>
      <w:szCs w:val="96"/>
      <w:lang w:val="mi-NZ"/>
    </w:rPr>
  </w:style>
  <w:style w:type="paragraph" w:customStyle="1" w:styleId="H3">
    <w:name w:val="H3"/>
    <w:basedOn w:val="Normal"/>
    <w:qFormat/>
    <w:rsid w:val="004A749C"/>
    <w:rPr>
      <w:rFonts w:ascii="Calibri" w:hAnsi="Calibri" w:cs="Arial"/>
      <w:color w:val="FF8933"/>
      <w:sz w:val="28"/>
      <w:szCs w:val="32"/>
      <w:lang w:val="mi-NZ"/>
    </w:rPr>
  </w:style>
  <w:style w:type="paragraph" w:customStyle="1" w:styleId="Style2">
    <w:name w:val="Style2"/>
    <w:basedOn w:val="Normal"/>
    <w:rsid w:val="00F75FDD"/>
    <w:rPr>
      <w:rFonts w:ascii="Arial" w:hAnsi="Arial"/>
    </w:rPr>
  </w:style>
  <w:style w:type="paragraph" w:styleId="ListParagraph">
    <w:name w:val="List Paragraph"/>
    <w:basedOn w:val="Normal"/>
    <w:uiPriority w:val="34"/>
    <w:rsid w:val="00F75FDD"/>
    <w:pPr>
      <w:ind w:left="720"/>
      <w:contextualSpacing/>
    </w:pPr>
  </w:style>
  <w:style w:type="paragraph" w:customStyle="1" w:styleId="Body">
    <w:name w:val="Body"/>
    <w:basedOn w:val="Normal"/>
    <w:qFormat/>
    <w:rsid w:val="004A749C"/>
    <w:rPr>
      <w:rFonts w:cs="Arial"/>
      <w:color w:val="3D3D3D"/>
    </w:rPr>
  </w:style>
  <w:style w:type="table" w:styleId="TableGrid">
    <w:name w:val="Table Grid"/>
    <w:basedOn w:val="TableNormal"/>
    <w:uiPriority w:val="39"/>
    <w:rsid w:val="00F75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3"/>
    <w:qFormat/>
    <w:rsid w:val="00D81F69"/>
    <w:rPr>
      <w:b/>
      <w:bCs/>
      <w:color w:val="3D3D3D"/>
      <w:sz w:val="22"/>
      <w:szCs w:val="28"/>
    </w:rPr>
  </w:style>
  <w:style w:type="paragraph" w:customStyle="1" w:styleId="Tablebody">
    <w:name w:val="Table body"/>
    <w:basedOn w:val="H2"/>
    <w:qFormat/>
    <w:rsid w:val="00D81F69"/>
    <w:rPr>
      <w:b w:val="0"/>
      <w:bCs w:val="0"/>
      <w:color w:val="3D3D3D"/>
      <w:sz w:val="22"/>
      <w:szCs w:val="28"/>
    </w:rPr>
  </w:style>
  <w:style w:type="paragraph" w:customStyle="1" w:styleId="H3Title">
    <w:name w:val="H3 Title"/>
    <w:basedOn w:val="H2"/>
    <w:rsid w:val="00A57A3A"/>
    <w:pPr>
      <w:spacing w:line="360" w:lineRule="auto"/>
    </w:pPr>
    <w:rPr>
      <w:sz w:val="32"/>
      <w:szCs w:val="36"/>
    </w:rPr>
  </w:style>
  <w:style w:type="paragraph" w:customStyle="1" w:styleId="BulletCMT">
    <w:name w:val="Bullet CMT"/>
    <w:basedOn w:val="Normal"/>
    <w:rsid w:val="00A54A5E"/>
    <w:pPr>
      <w:keepLines/>
      <w:numPr>
        <w:numId w:val="3"/>
      </w:numPr>
      <w:spacing w:after="80" w:line="276" w:lineRule="auto"/>
      <w:ind w:left="992" w:hanging="425"/>
    </w:pPr>
    <w:rPr>
      <w:rFonts w:cstheme="minorHAnsi"/>
      <w:iCs/>
      <w:color w:val="000000" w:themeColor="text1"/>
      <w:kern w:val="0"/>
      <w14:ligatures w14:val="none"/>
    </w:rPr>
  </w:style>
  <w:style w:type="paragraph" w:customStyle="1" w:styleId="Bullet">
    <w:name w:val="Bullet"/>
    <w:basedOn w:val="Body"/>
    <w:qFormat/>
    <w:rsid w:val="00D81F69"/>
    <w:pPr>
      <w:numPr>
        <w:numId w:val="6"/>
      </w:numPr>
      <w:spacing w:line="276" w:lineRule="auto"/>
    </w:pPr>
    <w:rPr>
      <w:shd w:val="clear" w:color="auto" w:fill="FFFFFF"/>
    </w:rPr>
  </w:style>
  <w:style w:type="character" w:customStyle="1" w:styleId="Heading9Char">
    <w:name w:val="Heading 9 Char"/>
    <w:basedOn w:val="DefaultParagraphFont"/>
    <w:link w:val="Heading9"/>
    <w:uiPriority w:val="9"/>
    <w:rsid w:val="00B425B0"/>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rsid w:val="00B425B0"/>
    <w:rPr>
      <w:i/>
      <w:iCs/>
      <w:color w:val="404040" w:themeColor="text1" w:themeTint="BF"/>
    </w:rPr>
  </w:style>
  <w:style w:type="character" w:customStyle="1" w:styleId="Heading2Char">
    <w:name w:val="Heading 2 Char"/>
    <w:basedOn w:val="DefaultParagraphFont"/>
    <w:link w:val="Heading2"/>
    <w:uiPriority w:val="9"/>
    <w:rsid w:val="00B425B0"/>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35743E"/>
  </w:style>
  <w:style w:type="character" w:styleId="Hyperlink">
    <w:name w:val="Hyperlink"/>
    <w:basedOn w:val="DefaultParagraphFont"/>
    <w:uiPriority w:val="99"/>
    <w:unhideWhenUsed/>
    <w:rsid w:val="006D5209"/>
    <w:rPr>
      <w:color w:val="0563C1" w:themeColor="hyperlink"/>
      <w:u w:val="single"/>
    </w:rPr>
  </w:style>
  <w:style w:type="character" w:styleId="UnresolvedMention">
    <w:name w:val="Unresolved Mention"/>
    <w:basedOn w:val="DefaultParagraphFont"/>
    <w:uiPriority w:val="99"/>
    <w:semiHidden/>
    <w:unhideWhenUsed/>
    <w:rsid w:val="006D5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aWillslCMTGroupNZ\Downloads\External%20CMT%20Group%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f6464d-93bb-42c6-915a-48f18d3f36e7" xsi:nil="true"/>
    <lcf76f155ced4ddcb4097134ff3c332f xmlns="d3d2bee1-548e-4a7e-a8a9-81f463e78bba">
      <Terms xmlns="http://schemas.microsoft.com/office/infopath/2007/PartnerControls"/>
    </lcf76f155ced4ddcb4097134ff3c332f>
    <SharedWithUsers xmlns="32c6b76f-9083-41a1-8c46-63d5e72e6b8c">
      <UserInfo>
        <DisplayName>Anton Faulkner | CMT Group</DisplayName>
        <AccountId>23</AccountId>
        <AccountType/>
      </UserInfo>
      <UserInfo>
        <DisplayName>Michelle Burns l CMT Group NZ Ltd</DisplayName>
        <AccountId>678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AEDDCBF65074DBDB707ACDFB499F5" ma:contentTypeVersion="18" ma:contentTypeDescription="Create a new document." ma:contentTypeScope="" ma:versionID="85857e36e2e6849646ad0e6566cbdb92">
  <xsd:schema xmlns:xsd="http://www.w3.org/2001/XMLSchema" xmlns:xs="http://www.w3.org/2001/XMLSchema" xmlns:p="http://schemas.microsoft.com/office/2006/metadata/properties" xmlns:ns2="d3d2bee1-548e-4a7e-a8a9-81f463e78bba" xmlns:ns3="32c6b76f-9083-41a1-8c46-63d5e72e6b8c" xmlns:ns4="81f6464d-93bb-42c6-915a-48f18d3f36e7" targetNamespace="http://schemas.microsoft.com/office/2006/metadata/properties" ma:root="true" ma:fieldsID="e72bedb6f946f7d7a735977bf085fdc7" ns2:_="" ns3:_="" ns4:_="">
    <xsd:import namespace="d3d2bee1-548e-4a7e-a8a9-81f463e78bba"/>
    <xsd:import namespace="32c6b76f-9083-41a1-8c46-63d5e72e6b8c"/>
    <xsd:import namespace="81f6464d-93bb-42c6-915a-48f18d3f36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2bee1-548e-4a7e-a8a9-81f463e7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37d5df-75c5-426d-ab41-3f1e2dd0a3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6b76f-9083-41a1-8c46-63d5e72e6b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f6464d-93bb-42c6-915a-48f18d3f36e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d75625-5534-4f30-ac3d-fb6318aa75a7}" ma:internalName="TaxCatchAll" ma:showField="CatchAllData" ma:web="81f6464d-93bb-42c6-915a-48f18d3f3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AD82-2119-4FBF-A6E6-FD375B13AC27}">
  <ds:schemaRefs>
    <ds:schemaRef ds:uri="http://schemas.microsoft.com/office/2006/metadata/properties"/>
    <ds:schemaRef ds:uri="http://schemas.microsoft.com/office/infopath/2007/PartnerControls"/>
    <ds:schemaRef ds:uri="81f6464d-93bb-42c6-915a-48f18d3f36e7"/>
    <ds:schemaRef ds:uri="d3d2bee1-548e-4a7e-a8a9-81f463e78bba"/>
    <ds:schemaRef ds:uri="32c6b76f-9083-41a1-8c46-63d5e72e6b8c"/>
  </ds:schemaRefs>
</ds:datastoreItem>
</file>

<file path=customXml/itemProps2.xml><?xml version="1.0" encoding="utf-8"?>
<ds:datastoreItem xmlns:ds="http://schemas.openxmlformats.org/officeDocument/2006/customXml" ds:itemID="{AD5E5EFE-6080-4C06-A0D1-0C73B5E46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2bee1-548e-4a7e-a8a9-81f463e78bba"/>
    <ds:schemaRef ds:uri="32c6b76f-9083-41a1-8c46-63d5e72e6b8c"/>
    <ds:schemaRef ds:uri="81f6464d-93bb-42c6-915a-48f18d3f3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C2222-6DEA-4294-8D6C-40234902031F}">
  <ds:schemaRefs>
    <ds:schemaRef ds:uri="http://schemas.microsoft.com/sharepoint/v3/contenttype/forms"/>
  </ds:schemaRefs>
</ds:datastoreItem>
</file>

<file path=customXml/itemProps4.xml><?xml version="1.0" encoding="utf-8"?>
<ds:datastoreItem xmlns:ds="http://schemas.openxmlformats.org/officeDocument/2006/customXml" ds:itemID="{B1BF0BEB-49BF-482B-8C58-FD23A1E1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CMT Group letter template</Template>
  <TotalTime>22</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Wills l CMT Group NZ Ltd</dc:creator>
  <cp:keywords/>
  <dc:description/>
  <cp:lastModifiedBy>Michelle Burns l CMT Group NZ Ltd</cp:lastModifiedBy>
  <cp:revision>21</cp:revision>
  <cp:lastPrinted>2023-05-28T21:44:00Z</cp:lastPrinted>
  <dcterms:created xsi:type="dcterms:W3CDTF">2023-12-10T21:29:00Z</dcterms:created>
  <dcterms:modified xsi:type="dcterms:W3CDTF">2024-02-11T20:58:00Z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0x010100A7CAEDDCBF65074DBDB707ACDFB499F5</vt:lpwstr>
  </property>
  <property fmtid="{D5CDD505-2E9C-101B-9397-08002B2CF9AE}" pid="3" name="GrammarlyDocumentId">
    <vt:lpwstr>0a60714c-3c56-4cb8-ba25-99616b27ea61</vt:lpwstr>
  </property>
  <property fmtid="{D5CDD505-2E9C-101B-9397-08002B2CF9AE}" pid="4" name="MediaServiceImageTags">
    <vt:lpwstr/>
  </property>
</Properties>
</file>